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2420" w14:textId="3B88B3F1" w:rsidR="00313B30" w:rsidRDefault="009F1543" w:rsidP="009F1543">
      <w:pPr>
        <w:pStyle w:val="a7"/>
        <w:ind w:right="5387"/>
        <w:rPr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51F93D" wp14:editId="593BEC25">
                <wp:simplePos x="0" y="0"/>
                <wp:positionH relativeFrom="page">
                  <wp:posOffset>5314950</wp:posOffset>
                </wp:positionH>
                <wp:positionV relativeFrom="page">
                  <wp:posOffset>2657475</wp:posOffset>
                </wp:positionV>
                <wp:extent cx="1267460" cy="25527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3846CFCA" w:rsidR="00352835" w:rsidRPr="00536A81" w:rsidRDefault="009F1543" w:rsidP="00CE7DFD">
                            <w:pPr>
                              <w:jc w:val="center"/>
                            </w:pPr>
                            <w:r>
                              <w:t>341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F9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209.25pt;width:99.8pt;height:20.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vDrw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" filled="f" stroked="f">
                <v:textbox inset="0,0,0,0">
                  <w:txbxContent>
                    <w:p w14:paraId="0E4D9A90" w14:textId="3846CFCA" w:rsidR="00352835" w:rsidRPr="00536A81" w:rsidRDefault="009F1543" w:rsidP="00CE7DFD">
                      <w:pPr>
                        <w:jc w:val="center"/>
                      </w:pPr>
                      <w:r>
                        <w:t>341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3FFAA3" wp14:editId="3582D8D6">
                <wp:simplePos x="0" y="0"/>
                <wp:positionH relativeFrom="page">
                  <wp:posOffset>1593850</wp:posOffset>
                </wp:positionH>
                <wp:positionV relativeFrom="page">
                  <wp:posOffset>2657475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4FB76761" w:rsidR="00352835" w:rsidRPr="00C06726" w:rsidRDefault="009F1543" w:rsidP="00C06726">
                            <w:pPr>
                              <w:jc w:val="center"/>
                            </w:pPr>
                            <w: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AA3" id="Text Box 11" o:spid="_x0000_s1027" type="#_x0000_t202" style="position:absolute;margin-left:125.5pt;margin-top:209.25pt;width:100.6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" filled="f" stroked="f">
                <v:textbox inset="0,0,0,0">
                  <w:txbxContent>
                    <w:p w14:paraId="7827D34B" w14:textId="4FB76761" w:rsidR="00352835" w:rsidRPr="00C06726" w:rsidRDefault="009F1543" w:rsidP="00C06726">
                      <w:pPr>
                        <w:jc w:val="center"/>
                      </w:pPr>
                      <w: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1C">
        <w:rPr>
          <w:b w:val="0"/>
          <w:noProof/>
        </w:rPr>
        <w:drawing>
          <wp:anchor distT="0" distB="0" distL="114300" distR="114300" simplePos="0" relativeHeight="251654656" behindDoc="0" locked="0" layoutInCell="1" allowOverlap="1" wp14:anchorId="5DB5C43D" wp14:editId="7D60AC0A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5673090" cy="291465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CB">
        <w:t>О</w:t>
      </w:r>
      <w:r w:rsidR="00313B30" w:rsidRPr="00313B30">
        <w:t xml:space="preserve">б утверждении Перечня </w:t>
      </w:r>
      <w:r w:rsidR="00E326E6" w:rsidRPr="00E326E6">
        <w:t>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</w:p>
    <w:p w14:paraId="55A2B2A0" w14:textId="67DAE535" w:rsidR="001C3DCE" w:rsidRDefault="001C3DCE" w:rsidP="009F154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C3DCE">
        <w:rPr>
          <w:szCs w:val="28"/>
        </w:rPr>
        <w:t>В соответствии с пунктом 5 части 1 статьи 16 Федерального закона от 06 октября 2003 г. № 131-ФЗ «Об общих принципах организации местного самоуправления в Российской Федерации», с пунктом 3 части 10 статьи 23 Федерального закона от 31 июля 2020 г. № 248-ФЗ «О государственном контроле (надзоре) и муниципальном контроле в Российской Федерации», статьей 8, пунктом 1 части 2 статьи 25 Устава Пермского муниципального округа Пермского края, Положением об управлении правового обеспечения и муниципального контроля администрации Пермского муниципального округа Пермского края, утвержденным решением Думы Пермского муниципального округа Пермского края от 29 ноября 2022 г. № 54</w:t>
      </w:r>
      <w:r w:rsidR="009F1543">
        <w:rPr>
          <w:szCs w:val="28"/>
        </w:rPr>
        <w:t>,</w:t>
      </w:r>
    </w:p>
    <w:p w14:paraId="7942AF69" w14:textId="5DAB7B6A" w:rsidR="00313B30" w:rsidRPr="00313B30" w:rsidRDefault="00313B30" w:rsidP="009F154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13B30">
        <w:rPr>
          <w:szCs w:val="28"/>
        </w:rPr>
        <w:t>Дума Пермского муниципального округа Пермского края</w:t>
      </w:r>
      <w:r w:rsidRPr="00313B30">
        <w:rPr>
          <w:szCs w:val="28"/>
          <w:lang w:val="x-none"/>
        </w:rPr>
        <w:t xml:space="preserve"> </w:t>
      </w:r>
      <w:r w:rsidRPr="00313B30">
        <w:rPr>
          <w:szCs w:val="28"/>
        </w:rPr>
        <w:t>РЕШАЕТ</w:t>
      </w:r>
      <w:r w:rsidRPr="00313B30">
        <w:rPr>
          <w:szCs w:val="28"/>
          <w:lang w:val="x-none"/>
        </w:rPr>
        <w:t>:</w:t>
      </w:r>
    </w:p>
    <w:p w14:paraId="0E5038B9" w14:textId="220C3F36" w:rsidR="00313B30" w:rsidRPr="00313B30" w:rsidRDefault="00313B30" w:rsidP="009F154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13B30">
        <w:rPr>
          <w:szCs w:val="28"/>
        </w:rPr>
        <w:t xml:space="preserve">1. </w:t>
      </w:r>
      <w:r w:rsidR="001C3DCE" w:rsidRPr="001C3DCE">
        <w:rPr>
          <w:szCs w:val="28"/>
        </w:rPr>
        <w:t xml:space="preserve">Утвердить прилагаемый Перечень </w:t>
      </w:r>
      <w:r w:rsidR="00E326E6" w:rsidRPr="00E326E6">
        <w:rPr>
          <w:szCs w:val="28"/>
        </w:rPr>
        <w:t>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="001C3DCE" w:rsidRPr="001C3DCE">
        <w:rPr>
          <w:szCs w:val="28"/>
        </w:rPr>
        <w:t>.</w:t>
      </w:r>
    </w:p>
    <w:p w14:paraId="64EBBAD6" w14:textId="44CAD400" w:rsidR="001C3DCE" w:rsidRDefault="00313B30" w:rsidP="009F154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13B30">
        <w:rPr>
          <w:szCs w:val="28"/>
        </w:rPr>
        <w:t>2.</w:t>
      </w:r>
      <w:r w:rsidR="001C3DCE" w:rsidRPr="001C3DCE">
        <w:t xml:space="preserve"> </w:t>
      </w:r>
      <w:r w:rsidR="001C3DCE" w:rsidRPr="001C3DCE">
        <w:rPr>
          <w:szCs w:val="28"/>
        </w:rPr>
        <w:t>Признать утратившим силу решение Думы Пермского муниципального округа Пермского края от 27 июня 2024 г. № 33</w:t>
      </w:r>
      <w:r w:rsidR="001C3DCE">
        <w:rPr>
          <w:szCs w:val="28"/>
        </w:rPr>
        <w:t>1</w:t>
      </w:r>
      <w:r w:rsidR="001C3DCE" w:rsidRPr="001C3DCE">
        <w:rPr>
          <w:szCs w:val="28"/>
        </w:rPr>
        <w:t xml:space="preserve"> «Об утверждении Перечня индикаторов риска нарушения обязательных требований при осуществлении муниципального контроля </w:t>
      </w:r>
      <w:r w:rsidR="001C3DCE">
        <w:rPr>
          <w:szCs w:val="28"/>
        </w:rPr>
        <w:t xml:space="preserve">на автомобильном транспорте, городском наземном </w:t>
      </w:r>
      <w:r w:rsidR="001C3DCE">
        <w:rPr>
          <w:szCs w:val="28"/>
        </w:rPr>
        <w:lastRenderedPageBreak/>
        <w:t>электрическом транспорте и в дорожном хозяйстве</w:t>
      </w:r>
      <w:r w:rsidR="001C3DCE" w:rsidRPr="001C3DCE">
        <w:rPr>
          <w:szCs w:val="28"/>
        </w:rPr>
        <w:t xml:space="preserve"> </w:t>
      </w:r>
      <w:r w:rsidR="001C3DCE">
        <w:rPr>
          <w:szCs w:val="28"/>
        </w:rPr>
        <w:t>в границах</w:t>
      </w:r>
      <w:r w:rsidR="001C3DCE" w:rsidRPr="001C3DCE">
        <w:rPr>
          <w:szCs w:val="28"/>
        </w:rPr>
        <w:t xml:space="preserve"> Пермского муниципального </w:t>
      </w:r>
      <w:r w:rsidR="00687ED3">
        <w:rPr>
          <w:szCs w:val="28"/>
        </w:rPr>
        <w:t>округа</w:t>
      </w:r>
      <w:r w:rsidR="001C3DCE" w:rsidRPr="001C3DCE">
        <w:rPr>
          <w:szCs w:val="28"/>
        </w:rPr>
        <w:t xml:space="preserve"> Пермского края».</w:t>
      </w:r>
    </w:p>
    <w:p w14:paraId="369CC223" w14:textId="2A61E4EB" w:rsidR="00313B30" w:rsidRPr="00313B30" w:rsidRDefault="001C3DCE" w:rsidP="009F154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3. </w:t>
      </w:r>
      <w:r w:rsidR="00313B30" w:rsidRPr="00313B30">
        <w:rPr>
          <w:color w:val="000000" w:themeColor="text1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</w:t>
      </w:r>
      <w:r w:rsidR="00313B30" w:rsidRPr="00313B30">
        <w:rPr>
          <w:color w:val="000000" w:themeColor="text1"/>
          <w:szCs w:val="28"/>
          <w:lang w:val="en-US"/>
        </w:rPr>
        <w:t>okrug</w:t>
      </w:r>
      <w:r w:rsidR="00313B30" w:rsidRPr="00313B30">
        <w:rPr>
          <w:color w:val="000000" w:themeColor="text1"/>
          <w:szCs w:val="28"/>
        </w:rPr>
        <w:t>.ru).</w:t>
      </w:r>
    </w:p>
    <w:p w14:paraId="36D083A5" w14:textId="59C24D02" w:rsidR="00313B30" w:rsidRPr="00313B30" w:rsidRDefault="009F1543" w:rsidP="009F154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313B30" w:rsidRPr="00313B30">
        <w:rPr>
          <w:color w:val="000000" w:themeColor="text1"/>
          <w:szCs w:val="28"/>
        </w:rPr>
        <w:t>. Настоящее решение вступ</w:t>
      </w:r>
      <w:bookmarkStart w:id="0" w:name="_GoBack"/>
      <w:bookmarkEnd w:id="0"/>
      <w:r w:rsidR="00313B30" w:rsidRPr="00313B30">
        <w:rPr>
          <w:color w:val="000000" w:themeColor="text1"/>
          <w:szCs w:val="28"/>
        </w:rPr>
        <w:t>ает в силу со дня его официального опубликования (обнародования).</w:t>
      </w:r>
    </w:p>
    <w:p w14:paraId="78571CFE" w14:textId="35762975" w:rsidR="00313B30" w:rsidRPr="00313B30" w:rsidRDefault="009F1543" w:rsidP="009F154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313B30" w:rsidRPr="00313B30">
        <w:rPr>
          <w:color w:val="000000" w:themeColor="text1"/>
          <w:szCs w:val="28"/>
        </w:rPr>
        <w:t>. 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ресурсами.</w:t>
      </w:r>
    </w:p>
    <w:p w14:paraId="7C31E723" w14:textId="77777777" w:rsidR="009F1543" w:rsidRDefault="009F1543" w:rsidP="009F154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217D165D" w14:textId="77777777" w:rsidR="009F1543" w:rsidRPr="001004D5" w:rsidRDefault="009F1543" w:rsidP="009F1543">
      <w:pPr>
        <w:widowControl w:val="0"/>
        <w:autoSpaceDE w:val="0"/>
        <w:autoSpaceDN w:val="0"/>
        <w:spacing w:line="240" w:lineRule="exact"/>
        <w:ind w:firstLine="708"/>
        <w:jc w:val="both"/>
        <w:rPr>
          <w:szCs w:val="28"/>
        </w:rPr>
      </w:pPr>
    </w:p>
    <w:p w14:paraId="56CFAFF2" w14:textId="77777777" w:rsidR="009F1543" w:rsidRPr="00852C82" w:rsidRDefault="009F1543" w:rsidP="009F1543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Председатель Думы</w:t>
      </w:r>
    </w:p>
    <w:p w14:paraId="789DBFA9" w14:textId="77777777" w:rsidR="009F1543" w:rsidRPr="00852C82" w:rsidRDefault="009F1543" w:rsidP="009F1543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 xml:space="preserve">Пермского муниципального округа                                    </w:t>
      </w:r>
      <w:r>
        <w:rPr>
          <w:szCs w:val="28"/>
        </w:rPr>
        <w:t xml:space="preserve">    </w:t>
      </w:r>
      <w:r w:rsidRPr="00852C82">
        <w:rPr>
          <w:szCs w:val="28"/>
        </w:rPr>
        <w:t xml:space="preserve">          Д.В. Гордиенко</w:t>
      </w:r>
    </w:p>
    <w:p w14:paraId="56CEB40C" w14:textId="77777777" w:rsidR="009F1543" w:rsidRPr="00852C82" w:rsidRDefault="009F1543" w:rsidP="009F1543">
      <w:pPr>
        <w:spacing w:line="240" w:lineRule="exact"/>
        <w:jc w:val="both"/>
        <w:rPr>
          <w:szCs w:val="28"/>
        </w:rPr>
      </w:pPr>
    </w:p>
    <w:p w14:paraId="52DE21BA" w14:textId="77777777" w:rsidR="009F1543" w:rsidRDefault="009F1543" w:rsidP="009F1543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2EC0AF98" w14:textId="77777777" w:rsidR="009F1543" w:rsidRPr="00852C82" w:rsidRDefault="009F1543" w:rsidP="009F1543">
      <w:pPr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Pr="00852C82">
        <w:rPr>
          <w:szCs w:val="28"/>
        </w:rPr>
        <w:t>лав</w:t>
      </w:r>
      <w:r>
        <w:rPr>
          <w:szCs w:val="28"/>
        </w:rPr>
        <w:t>ы</w:t>
      </w:r>
      <w:r w:rsidRPr="00852C82">
        <w:rPr>
          <w:szCs w:val="28"/>
        </w:rPr>
        <w:t xml:space="preserve"> муниципального округа –</w:t>
      </w:r>
    </w:p>
    <w:p w14:paraId="311D1796" w14:textId="77777777" w:rsidR="009F1543" w:rsidRPr="00852C82" w:rsidRDefault="009F1543" w:rsidP="009F1543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глав</w:t>
      </w:r>
      <w:r>
        <w:rPr>
          <w:szCs w:val="28"/>
        </w:rPr>
        <w:t>ы</w:t>
      </w:r>
      <w:r w:rsidRPr="00852C82">
        <w:rPr>
          <w:szCs w:val="28"/>
        </w:rPr>
        <w:t xml:space="preserve"> администрации Пермского</w:t>
      </w:r>
    </w:p>
    <w:p w14:paraId="441EA644" w14:textId="77777777" w:rsidR="009F1543" w:rsidRDefault="009F1543" w:rsidP="009F1543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 xml:space="preserve">муниципального округа                     </w:t>
      </w:r>
      <w:r>
        <w:rPr>
          <w:szCs w:val="28"/>
        </w:rPr>
        <w:t xml:space="preserve">                                                 И.А. Варушкин</w:t>
      </w:r>
    </w:p>
    <w:p w14:paraId="7A8D79D5" w14:textId="3BB725CC" w:rsidR="00553263" w:rsidRDefault="00553263" w:rsidP="00A556EC">
      <w:pPr>
        <w:tabs>
          <w:tab w:val="left" w:pos="7938"/>
        </w:tabs>
        <w:spacing w:line="360" w:lineRule="exact"/>
        <w:rPr>
          <w:szCs w:val="28"/>
        </w:rPr>
      </w:pPr>
    </w:p>
    <w:p w14:paraId="48426605" w14:textId="108E9900" w:rsidR="005F6C2A" w:rsidRDefault="005F6C2A" w:rsidP="009E77CB">
      <w:pPr>
        <w:jc w:val="right"/>
        <w:rPr>
          <w:szCs w:val="28"/>
        </w:rPr>
      </w:pPr>
    </w:p>
    <w:p w14:paraId="41208A42" w14:textId="77777777" w:rsidR="00F50D8E" w:rsidRPr="00F50D8E" w:rsidRDefault="00F50D8E" w:rsidP="00F50D8E">
      <w:pPr>
        <w:keepNext/>
        <w:keepLines/>
        <w:widowControl w:val="0"/>
        <w:suppressLineNumbers/>
        <w:suppressAutoHyphens/>
        <w:autoSpaceDE w:val="0"/>
        <w:autoSpaceDN w:val="0"/>
        <w:jc w:val="center"/>
        <w:rPr>
          <w:b/>
          <w:szCs w:val="28"/>
        </w:rPr>
      </w:pPr>
    </w:p>
    <w:p w14:paraId="3D2E4F45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34A3E8B4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F2304A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D773F08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2B9FC1B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4098EB8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5DB50CDF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5BBB3A9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CE81C69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3F969C98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100252C1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42D804B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09F9058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471444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85630FD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DA22CC9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19CCA74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170F76CC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74D1B7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4249121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39E08F75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6EC47B4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187BA2D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EFE3ED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ABEA16A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E434663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5F00680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43641BA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084659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23B5191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1864D687" w14:textId="427100E8" w:rsidR="00F50D8E" w:rsidRP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  <w:r w:rsidRPr="00F50D8E">
        <w:rPr>
          <w:szCs w:val="28"/>
        </w:rPr>
        <w:lastRenderedPageBreak/>
        <w:t>УТВЕРЖДЕН</w:t>
      </w:r>
    </w:p>
    <w:p w14:paraId="6F86B6A2" w14:textId="77777777" w:rsidR="00F50D8E" w:rsidRPr="00F50D8E" w:rsidRDefault="00F50D8E" w:rsidP="00F50D8E">
      <w:pPr>
        <w:spacing w:line="240" w:lineRule="exact"/>
        <w:ind w:left="5670"/>
        <w:rPr>
          <w:szCs w:val="28"/>
        </w:rPr>
      </w:pPr>
      <w:r w:rsidRPr="00F50D8E">
        <w:rPr>
          <w:szCs w:val="28"/>
        </w:rPr>
        <w:t>решением Думы Пермского муниципального округа Пермского края</w:t>
      </w:r>
    </w:p>
    <w:p w14:paraId="1E194A88" w14:textId="0AD7AA52" w:rsidR="00F50D8E" w:rsidRPr="00F50D8E" w:rsidRDefault="00F50D8E" w:rsidP="00F50D8E">
      <w:pPr>
        <w:spacing w:line="240" w:lineRule="exact"/>
        <w:ind w:left="5670"/>
        <w:rPr>
          <w:szCs w:val="28"/>
        </w:rPr>
      </w:pPr>
      <w:r w:rsidRPr="00F50D8E">
        <w:rPr>
          <w:szCs w:val="28"/>
        </w:rPr>
        <w:t>от</w:t>
      </w:r>
      <w:r w:rsidR="009F1543">
        <w:rPr>
          <w:szCs w:val="28"/>
        </w:rPr>
        <w:t xml:space="preserve"> 29.08.2024 </w:t>
      </w:r>
      <w:r w:rsidRPr="00F50D8E">
        <w:rPr>
          <w:szCs w:val="28"/>
        </w:rPr>
        <w:t xml:space="preserve">№ </w:t>
      </w:r>
      <w:r w:rsidR="009F1543">
        <w:rPr>
          <w:szCs w:val="28"/>
        </w:rPr>
        <w:t>341</w:t>
      </w:r>
    </w:p>
    <w:p w14:paraId="4B4D099D" w14:textId="77777777" w:rsidR="00F50D8E" w:rsidRPr="00F50D8E" w:rsidRDefault="00F50D8E" w:rsidP="00F50D8E">
      <w:pPr>
        <w:widowControl w:val="0"/>
        <w:autoSpaceDE w:val="0"/>
        <w:autoSpaceDN w:val="0"/>
        <w:ind w:firstLine="851"/>
        <w:jc w:val="center"/>
        <w:rPr>
          <w:b/>
          <w:szCs w:val="28"/>
        </w:rPr>
      </w:pPr>
    </w:p>
    <w:p w14:paraId="6576AD71" w14:textId="77777777" w:rsidR="00F50D8E" w:rsidRPr="00F50D8E" w:rsidRDefault="00F50D8E" w:rsidP="00F50D8E">
      <w:pPr>
        <w:widowControl w:val="0"/>
        <w:autoSpaceDE w:val="0"/>
        <w:autoSpaceDN w:val="0"/>
        <w:ind w:firstLine="851"/>
        <w:jc w:val="center"/>
        <w:rPr>
          <w:b/>
          <w:szCs w:val="28"/>
        </w:rPr>
      </w:pPr>
    </w:p>
    <w:p w14:paraId="14E8A6FD" w14:textId="77777777" w:rsidR="00F50D8E" w:rsidRPr="00F50D8E" w:rsidRDefault="00F50D8E" w:rsidP="00F50D8E">
      <w:pPr>
        <w:widowControl w:val="0"/>
        <w:autoSpaceDE w:val="0"/>
        <w:autoSpaceDN w:val="0"/>
        <w:ind w:firstLine="851"/>
        <w:jc w:val="center"/>
        <w:rPr>
          <w:b/>
          <w:szCs w:val="28"/>
        </w:rPr>
      </w:pPr>
    </w:p>
    <w:p w14:paraId="7604AC99" w14:textId="77777777" w:rsidR="001C3DCE" w:rsidRPr="001C3DCE" w:rsidRDefault="001C3DCE" w:rsidP="009F1543">
      <w:pPr>
        <w:keepNext/>
        <w:keepLines/>
        <w:widowControl w:val="0"/>
        <w:suppressLineNumbers/>
        <w:suppressAutoHyphens/>
        <w:autoSpaceDE w:val="0"/>
        <w:autoSpaceDN w:val="0"/>
        <w:spacing w:after="120" w:line="240" w:lineRule="exact"/>
        <w:jc w:val="center"/>
        <w:rPr>
          <w:b/>
          <w:szCs w:val="28"/>
        </w:rPr>
      </w:pPr>
      <w:r w:rsidRPr="001C3DCE">
        <w:rPr>
          <w:b/>
          <w:szCs w:val="28"/>
        </w:rPr>
        <w:t>ПЕРЕЧЕНЬ</w:t>
      </w:r>
    </w:p>
    <w:p w14:paraId="7C63D2D7" w14:textId="2C5E64B1" w:rsidR="00F50D8E" w:rsidRPr="00F50D8E" w:rsidRDefault="001C3DCE" w:rsidP="009F1543">
      <w:pPr>
        <w:keepNext/>
        <w:keepLines/>
        <w:widowControl w:val="0"/>
        <w:suppressLineNumbers/>
        <w:suppressAutoHyphens/>
        <w:autoSpaceDE w:val="0"/>
        <w:autoSpaceDN w:val="0"/>
        <w:spacing w:line="240" w:lineRule="exact"/>
        <w:jc w:val="center"/>
        <w:rPr>
          <w:b/>
          <w:szCs w:val="28"/>
        </w:rPr>
      </w:pPr>
      <w:r w:rsidRPr="001C3DCE">
        <w:rPr>
          <w:b/>
          <w:szCs w:val="28"/>
        </w:rPr>
        <w:t>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</w:p>
    <w:p w14:paraId="1C9C6AEF" w14:textId="77777777" w:rsidR="00F50D8E" w:rsidRPr="00F50D8E" w:rsidRDefault="00F50D8E" w:rsidP="00F50D8E">
      <w:pPr>
        <w:keepNext/>
        <w:keepLines/>
        <w:widowControl w:val="0"/>
        <w:suppressLineNumbers/>
        <w:suppressAutoHyphens/>
        <w:autoSpaceDE w:val="0"/>
        <w:autoSpaceDN w:val="0"/>
        <w:jc w:val="center"/>
        <w:rPr>
          <w:b/>
          <w:szCs w:val="28"/>
        </w:rPr>
      </w:pPr>
    </w:p>
    <w:p w14:paraId="79CC5901" w14:textId="77777777" w:rsidR="001C3DCE" w:rsidRPr="001C3DCE" w:rsidRDefault="001C3DCE" w:rsidP="009F1543">
      <w:pPr>
        <w:spacing w:line="360" w:lineRule="exact"/>
        <w:ind w:firstLine="709"/>
        <w:jc w:val="both"/>
        <w:rPr>
          <w:szCs w:val="28"/>
        </w:rPr>
      </w:pPr>
      <w:r w:rsidRPr="001C3DCE">
        <w:rPr>
          <w:szCs w:val="28"/>
        </w:rPr>
        <w:t>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мероприятия:</w:t>
      </w:r>
    </w:p>
    <w:p w14:paraId="3EF57896" w14:textId="488BDB90" w:rsidR="00F50D8E" w:rsidRPr="00687ED3" w:rsidRDefault="009F1543" w:rsidP="009F1543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043D67">
        <w:rPr>
          <w:szCs w:val="28"/>
        </w:rPr>
        <w:t>р</w:t>
      </w:r>
      <w:r w:rsidR="001C3DCE" w:rsidRPr="00687ED3">
        <w:rPr>
          <w:szCs w:val="28"/>
        </w:rPr>
        <w:t>асхождение показателей количества транспортных средств, используемых контролируемым лицом для осуществления регулярных перевозок пассажиров и багажа автомобильным транспортом, в большую сторону с количеством водителей, заключивших трудовой договор с таким лицом.</w:t>
      </w:r>
    </w:p>
    <w:sectPr w:rsidR="00F50D8E" w:rsidRPr="00687ED3" w:rsidSect="009F154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50EF4" w14:textId="77777777" w:rsidR="000E1990" w:rsidRDefault="000E1990" w:rsidP="00DA5614">
      <w:r>
        <w:separator/>
      </w:r>
    </w:p>
  </w:endnote>
  <w:endnote w:type="continuationSeparator" w:id="0">
    <w:p w14:paraId="67176830" w14:textId="77777777" w:rsidR="000E1990" w:rsidRDefault="000E199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D92ED" w14:textId="4D7189D4" w:rsidR="00352835" w:rsidRPr="009F1543" w:rsidRDefault="00352835" w:rsidP="0023189A">
    <w:pPr>
      <w:pStyle w:val="ae"/>
      <w:jc w:val="right"/>
      <w:rPr>
        <w:szCs w:val="28"/>
      </w:rPr>
    </w:pPr>
    <w:r w:rsidRPr="009F1543">
      <w:rPr>
        <w:szCs w:val="28"/>
      </w:rPr>
      <w:fldChar w:fldCharType="begin"/>
    </w:r>
    <w:r w:rsidRPr="009F1543">
      <w:rPr>
        <w:szCs w:val="28"/>
      </w:rPr>
      <w:instrText>PAGE   \* MERGEFORMAT</w:instrText>
    </w:r>
    <w:r w:rsidRPr="009F1543">
      <w:rPr>
        <w:szCs w:val="28"/>
      </w:rPr>
      <w:fldChar w:fldCharType="separate"/>
    </w:r>
    <w:r w:rsidR="009F1543">
      <w:rPr>
        <w:noProof/>
        <w:szCs w:val="28"/>
      </w:rPr>
      <w:t>2</w:t>
    </w:r>
    <w:r w:rsidRPr="009F1543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CA1EE" w14:textId="77777777" w:rsidR="000E1990" w:rsidRDefault="000E1990" w:rsidP="00DA5614">
      <w:r>
        <w:separator/>
      </w:r>
    </w:p>
  </w:footnote>
  <w:footnote w:type="continuationSeparator" w:id="0">
    <w:p w14:paraId="68847133" w14:textId="77777777" w:rsidR="000E1990" w:rsidRDefault="000E199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961C78"/>
    <w:multiLevelType w:val="hybridMultilevel"/>
    <w:tmpl w:val="6144F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9B03867"/>
    <w:multiLevelType w:val="hybridMultilevel"/>
    <w:tmpl w:val="B6BE1694"/>
    <w:lvl w:ilvl="0" w:tplc="12C6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5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"/>
  </w:num>
  <w:num w:numId="16">
    <w:abstractNumId w:val="17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3D0C"/>
    <w:rsid w:val="00005050"/>
    <w:rsid w:val="000121AB"/>
    <w:rsid w:val="00020A41"/>
    <w:rsid w:val="00022B3C"/>
    <w:rsid w:val="00037288"/>
    <w:rsid w:val="00040109"/>
    <w:rsid w:val="000408BB"/>
    <w:rsid w:val="00040937"/>
    <w:rsid w:val="0004237B"/>
    <w:rsid w:val="00042E22"/>
    <w:rsid w:val="00043D67"/>
    <w:rsid w:val="00053764"/>
    <w:rsid w:val="00062005"/>
    <w:rsid w:val="00084B8D"/>
    <w:rsid w:val="000943DA"/>
    <w:rsid w:val="000944A0"/>
    <w:rsid w:val="000A1581"/>
    <w:rsid w:val="000A719B"/>
    <w:rsid w:val="000B1CE0"/>
    <w:rsid w:val="000B29B7"/>
    <w:rsid w:val="000B2C0B"/>
    <w:rsid w:val="000B6986"/>
    <w:rsid w:val="000C0EE7"/>
    <w:rsid w:val="000C5392"/>
    <w:rsid w:val="000D3749"/>
    <w:rsid w:val="000D4036"/>
    <w:rsid w:val="000D5B40"/>
    <w:rsid w:val="000E1990"/>
    <w:rsid w:val="000E3AD7"/>
    <w:rsid w:val="000E48CE"/>
    <w:rsid w:val="000F1507"/>
    <w:rsid w:val="000F2004"/>
    <w:rsid w:val="000F4DAF"/>
    <w:rsid w:val="001004D5"/>
    <w:rsid w:val="0010371C"/>
    <w:rsid w:val="00103DDE"/>
    <w:rsid w:val="00104B9B"/>
    <w:rsid w:val="0011145B"/>
    <w:rsid w:val="001145DF"/>
    <w:rsid w:val="00124BE0"/>
    <w:rsid w:val="0012652F"/>
    <w:rsid w:val="00126A74"/>
    <w:rsid w:val="001323B7"/>
    <w:rsid w:val="001329BB"/>
    <w:rsid w:val="00132ED9"/>
    <w:rsid w:val="00137F72"/>
    <w:rsid w:val="001422A5"/>
    <w:rsid w:val="001434AC"/>
    <w:rsid w:val="001442E1"/>
    <w:rsid w:val="00145279"/>
    <w:rsid w:val="00150444"/>
    <w:rsid w:val="00150663"/>
    <w:rsid w:val="00150D69"/>
    <w:rsid w:val="00151651"/>
    <w:rsid w:val="001550CA"/>
    <w:rsid w:val="00155DFD"/>
    <w:rsid w:val="0016393A"/>
    <w:rsid w:val="0016410B"/>
    <w:rsid w:val="00170CB3"/>
    <w:rsid w:val="00172E79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B5844"/>
    <w:rsid w:val="001C3DCE"/>
    <w:rsid w:val="001C4535"/>
    <w:rsid w:val="001C544A"/>
    <w:rsid w:val="001C6894"/>
    <w:rsid w:val="001C69B8"/>
    <w:rsid w:val="001C7F8E"/>
    <w:rsid w:val="001D45FF"/>
    <w:rsid w:val="001D48E8"/>
    <w:rsid w:val="001D5DEA"/>
    <w:rsid w:val="001E3AE5"/>
    <w:rsid w:val="001E5386"/>
    <w:rsid w:val="001F22EB"/>
    <w:rsid w:val="001F3413"/>
    <w:rsid w:val="001F5F1B"/>
    <w:rsid w:val="001F7D2E"/>
    <w:rsid w:val="00205757"/>
    <w:rsid w:val="00205DFF"/>
    <w:rsid w:val="0022156F"/>
    <w:rsid w:val="002217F9"/>
    <w:rsid w:val="00223680"/>
    <w:rsid w:val="002239EF"/>
    <w:rsid w:val="00223F7B"/>
    <w:rsid w:val="0023189A"/>
    <w:rsid w:val="00236D0A"/>
    <w:rsid w:val="002409D0"/>
    <w:rsid w:val="0024127C"/>
    <w:rsid w:val="00241769"/>
    <w:rsid w:val="00241EF9"/>
    <w:rsid w:val="002514A8"/>
    <w:rsid w:val="00254666"/>
    <w:rsid w:val="00256138"/>
    <w:rsid w:val="00261F6A"/>
    <w:rsid w:val="0026564B"/>
    <w:rsid w:val="002674B5"/>
    <w:rsid w:val="00286BA1"/>
    <w:rsid w:val="00290775"/>
    <w:rsid w:val="00291FFB"/>
    <w:rsid w:val="00295B8B"/>
    <w:rsid w:val="00295BF3"/>
    <w:rsid w:val="002A60D6"/>
    <w:rsid w:val="002A721E"/>
    <w:rsid w:val="002B1A2D"/>
    <w:rsid w:val="002B2CE8"/>
    <w:rsid w:val="002B3DC7"/>
    <w:rsid w:val="002C1A0E"/>
    <w:rsid w:val="002C5595"/>
    <w:rsid w:val="002D35BC"/>
    <w:rsid w:val="002D7B28"/>
    <w:rsid w:val="002E0C89"/>
    <w:rsid w:val="002E3FC4"/>
    <w:rsid w:val="003023F0"/>
    <w:rsid w:val="00303D8F"/>
    <w:rsid w:val="003043D0"/>
    <w:rsid w:val="003131FA"/>
    <w:rsid w:val="00313B30"/>
    <w:rsid w:val="00314014"/>
    <w:rsid w:val="003266FA"/>
    <w:rsid w:val="00327466"/>
    <w:rsid w:val="00332E76"/>
    <w:rsid w:val="003371C8"/>
    <w:rsid w:val="00341DDD"/>
    <w:rsid w:val="00342CA4"/>
    <w:rsid w:val="00343EB1"/>
    <w:rsid w:val="00345997"/>
    <w:rsid w:val="003511AE"/>
    <w:rsid w:val="00352835"/>
    <w:rsid w:val="00355BA2"/>
    <w:rsid w:val="00356472"/>
    <w:rsid w:val="00360E09"/>
    <w:rsid w:val="00363F18"/>
    <w:rsid w:val="00366605"/>
    <w:rsid w:val="00367904"/>
    <w:rsid w:val="00373356"/>
    <w:rsid w:val="003755CE"/>
    <w:rsid w:val="00377F11"/>
    <w:rsid w:val="00380DE1"/>
    <w:rsid w:val="00381F08"/>
    <w:rsid w:val="003820A6"/>
    <w:rsid w:val="003822F8"/>
    <w:rsid w:val="00382B1C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0AE2"/>
    <w:rsid w:val="003C5E4B"/>
    <w:rsid w:val="003D197C"/>
    <w:rsid w:val="003D20E1"/>
    <w:rsid w:val="003D528E"/>
    <w:rsid w:val="003E4E89"/>
    <w:rsid w:val="003F10E8"/>
    <w:rsid w:val="003F4495"/>
    <w:rsid w:val="003F44B2"/>
    <w:rsid w:val="00401E95"/>
    <w:rsid w:val="00406607"/>
    <w:rsid w:val="0041210C"/>
    <w:rsid w:val="00417BA7"/>
    <w:rsid w:val="00420604"/>
    <w:rsid w:val="004206FE"/>
    <w:rsid w:val="00421CC6"/>
    <w:rsid w:val="00421EC1"/>
    <w:rsid w:val="00423F29"/>
    <w:rsid w:val="00427371"/>
    <w:rsid w:val="0043288F"/>
    <w:rsid w:val="0043321D"/>
    <w:rsid w:val="0043515D"/>
    <w:rsid w:val="004379A0"/>
    <w:rsid w:val="00445415"/>
    <w:rsid w:val="00445E73"/>
    <w:rsid w:val="004546AA"/>
    <w:rsid w:val="00454B7A"/>
    <w:rsid w:val="00455DC0"/>
    <w:rsid w:val="00456665"/>
    <w:rsid w:val="00456A14"/>
    <w:rsid w:val="00460127"/>
    <w:rsid w:val="004637BA"/>
    <w:rsid w:val="00470AFA"/>
    <w:rsid w:val="0048757B"/>
    <w:rsid w:val="0049130A"/>
    <w:rsid w:val="004940FF"/>
    <w:rsid w:val="00494227"/>
    <w:rsid w:val="004974BF"/>
    <w:rsid w:val="004A42F0"/>
    <w:rsid w:val="004B0B3E"/>
    <w:rsid w:val="004B4D13"/>
    <w:rsid w:val="004B6B07"/>
    <w:rsid w:val="004B6D45"/>
    <w:rsid w:val="004D2AA2"/>
    <w:rsid w:val="004D369D"/>
    <w:rsid w:val="004F3A21"/>
    <w:rsid w:val="004F45EC"/>
    <w:rsid w:val="00505838"/>
    <w:rsid w:val="005116F5"/>
    <w:rsid w:val="005116F7"/>
    <w:rsid w:val="00512E4C"/>
    <w:rsid w:val="0051671D"/>
    <w:rsid w:val="00523E8B"/>
    <w:rsid w:val="005245B1"/>
    <w:rsid w:val="00525883"/>
    <w:rsid w:val="00534233"/>
    <w:rsid w:val="00536A81"/>
    <w:rsid w:val="00544747"/>
    <w:rsid w:val="00546542"/>
    <w:rsid w:val="00550614"/>
    <w:rsid w:val="00552D1B"/>
    <w:rsid w:val="00553263"/>
    <w:rsid w:val="005556DE"/>
    <w:rsid w:val="00562739"/>
    <w:rsid w:val="00562B16"/>
    <w:rsid w:val="005650DE"/>
    <w:rsid w:val="00565AE3"/>
    <w:rsid w:val="005738C7"/>
    <w:rsid w:val="00573AC7"/>
    <w:rsid w:val="00574AAB"/>
    <w:rsid w:val="00583B22"/>
    <w:rsid w:val="00584C2B"/>
    <w:rsid w:val="005A1177"/>
    <w:rsid w:val="005A1AD8"/>
    <w:rsid w:val="005A1BCF"/>
    <w:rsid w:val="005A5842"/>
    <w:rsid w:val="005B7FED"/>
    <w:rsid w:val="005C27F9"/>
    <w:rsid w:val="005C2DA0"/>
    <w:rsid w:val="005C428F"/>
    <w:rsid w:val="005C7089"/>
    <w:rsid w:val="005D7351"/>
    <w:rsid w:val="005E1AE3"/>
    <w:rsid w:val="005E6154"/>
    <w:rsid w:val="005F0138"/>
    <w:rsid w:val="005F2C65"/>
    <w:rsid w:val="005F4FC1"/>
    <w:rsid w:val="005F6C2A"/>
    <w:rsid w:val="0060069F"/>
    <w:rsid w:val="006028FF"/>
    <w:rsid w:val="00604533"/>
    <w:rsid w:val="00612527"/>
    <w:rsid w:val="00624AD1"/>
    <w:rsid w:val="006328C3"/>
    <w:rsid w:val="0063488E"/>
    <w:rsid w:val="00637D5B"/>
    <w:rsid w:val="00646C78"/>
    <w:rsid w:val="006561B7"/>
    <w:rsid w:val="006630B4"/>
    <w:rsid w:val="00664759"/>
    <w:rsid w:val="0067033D"/>
    <w:rsid w:val="00672867"/>
    <w:rsid w:val="00672982"/>
    <w:rsid w:val="00674478"/>
    <w:rsid w:val="00677C64"/>
    <w:rsid w:val="00687730"/>
    <w:rsid w:val="00687ED3"/>
    <w:rsid w:val="00693116"/>
    <w:rsid w:val="00693A04"/>
    <w:rsid w:val="00695E85"/>
    <w:rsid w:val="006A5695"/>
    <w:rsid w:val="006B03C5"/>
    <w:rsid w:val="006B5DA0"/>
    <w:rsid w:val="006C1937"/>
    <w:rsid w:val="006C39F7"/>
    <w:rsid w:val="006C66A9"/>
    <w:rsid w:val="006D164A"/>
    <w:rsid w:val="006D5596"/>
    <w:rsid w:val="006E0682"/>
    <w:rsid w:val="006E0B08"/>
    <w:rsid w:val="006F1722"/>
    <w:rsid w:val="006F22C7"/>
    <w:rsid w:val="006F406E"/>
    <w:rsid w:val="007002DC"/>
    <w:rsid w:val="0070042E"/>
    <w:rsid w:val="00706813"/>
    <w:rsid w:val="00706F5D"/>
    <w:rsid w:val="007109EF"/>
    <w:rsid w:val="0071162B"/>
    <w:rsid w:val="00717127"/>
    <w:rsid w:val="00717B5A"/>
    <w:rsid w:val="00720362"/>
    <w:rsid w:val="007222CA"/>
    <w:rsid w:val="00722801"/>
    <w:rsid w:val="007228D8"/>
    <w:rsid w:val="0073086F"/>
    <w:rsid w:val="007313C1"/>
    <w:rsid w:val="00731F40"/>
    <w:rsid w:val="00735A14"/>
    <w:rsid w:val="00735C56"/>
    <w:rsid w:val="00742394"/>
    <w:rsid w:val="0075032B"/>
    <w:rsid w:val="007661A5"/>
    <w:rsid w:val="00772853"/>
    <w:rsid w:val="00772F66"/>
    <w:rsid w:val="00780D23"/>
    <w:rsid w:val="00784AC5"/>
    <w:rsid w:val="0079448D"/>
    <w:rsid w:val="007A212B"/>
    <w:rsid w:val="007B2B65"/>
    <w:rsid w:val="007C0C09"/>
    <w:rsid w:val="007C3B15"/>
    <w:rsid w:val="007D1D6B"/>
    <w:rsid w:val="007E752F"/>
    <w:rsid w:val="007F20F6"/>
    <w:rsid w:val="007F56A1"/>
    <w:rsid w:val="007F5C10"/>
    <w:rsid w:val="00802E78"/>
    <w:rsid w:val="00805440"/>
    <w:rsid w:val="00810399"/>
    <w:rsid w:val="008123E8"/>
    <w:rsid w:val="00814006"/>
    <w:rsid w:val="00821271"/>
    <w:rsid w:val="00822908"/>
    <w:rsid w:val="008233B2"/>
    <w:rsid w:val="00826CC4"/>
    <w:rsid w:val="00834029"/>
    <w:rsid w:val="008352DB"/>
    <w:rsid w:val="008401A6"/>
    <w:rsid w:val="00842F8F"/>
    <w:rsid w:val="00854816"/>
    <w:rsid w:val="008564E9"/>
    <w:rsid w:val="008575CA"/>
    <w:rsid w:val="00861072"/>
    <w:rsid w:val="008614DC"/>
    <w:rsid w:val="00867D84"/>
    <w:rsid w:val="00875709"/>
    <w:rsid w:val="00881699"/>
    <w:rsid w:val="0088484F"/>
    <w:rsid w:val="00887289"/>
    <w:rsid w:val="00890C38"/>
    <w:rsid w:val="008926A9"/>
    <w:rsid w:val="00894928"/>
    <w:rsid w:val="008A40CB"/>
    <w:rsid w:val="008B0832"/>
    <w:rsid w:val="008B4D57"/>
    <w:rsid w:val="008B730F"/>
    <w:rsid w:val="008C1D56"/>
    <w:rsid w:val="008D364C"/>
    <w:rsid w:val="008E47AC"/>
    <w:rsid w:val="008E50E8"/>
    <w:rsid w:val="008F68D6"/>
    <w:rsid w:val="00902358"/>
    <w:rsid w:val="00903693"/>
    <w:rsid w:val="00904FDC"/>
    <w:rsid w:val="00911E50"/>
    <w:rsid w:val="00912E18"/>
    <w:rsid w:val="009131B1"/>
    <w:rsid w:val="00914944"/>
    <w:rsid w:val="00915018"/>
    <w:rsid w:val="00920114"/>
    <w:rsid w:val="00920960"/>
    <w:rsid w:val="00930476"/>
    <w:rsid w:val="009308E7"/>
    <w:rsid w:val="00941EDB"/>
    <w:rsid w:val="00942C62"/>
    <w:rsid w:val="00944A73"/>
    <w:rsid w:val="00945A9F"/>
    <w:rsid w:val="00945B6D"/>
    <w:rsid w:val="009462A2"/>
    <w:rsid w:val="009510B1"/>
    <w:rsid w:val="00970BF4"/>
    <w:rsid w:val="00990701"/>
    <w:rsid w:val="00991DBF"/>
    <w:rsid w:val="00995E82"/>
    <w:rsid w:val="00996CA3"/>
    <w:rsid w:val="009A1239"/>
    <w:rsid w:val="009A1E2A"/>
    <w:rsid w:val="009A2F00"/>
    <w:rsid w:val="009A39B4"/>
    <w:rsid w:val="009A7BC0"/>
    <w:rsid w:val="009C724A"/>
    <w:rsid w:val="009D1773"/>
    <w:rsid w:val="009D546A"/>
    <w:rsid w:val="009D5A5D"/>
    <w:rsid w:val="009D5ED0"/>
    <w:rsid w:val="009D78EE"/>
    <w:rsid w:val="009E3700"/>
    <w:rsid w:val="009E5956"/>
    <w:rsid w:val="009E77CB"/>
    <w:rsid w:val="009F1543"/>
    <w:rsid w:val="009F20DB"/>
    <w:rsid w:val="009F4BB8"/>
    <w:rsid w:val="009F7AC2"/>
    <w:rsid w:val="00A00A77"/>
    <w:rsid w:val="00A12294"/>
    <w:rsid w:val="00A1365E"/>
    <w:rsid w:val="00A16D73"/>
    <w:rsid w:val="00A260B1"/>
    <w:rsid w:val="00A317F0"/>
    <w:rsid w:val="00A35DE8"/>
    <w:rsid w:val="00A4108D"/>
    <w:rsid w:val="00A4342D"/>
    <w:rsid w:val="00A44C1A"/>
    <w:rsid w:val="00A52A67"/>
    <w:rsid w:val="00A556EC"/>
    <w:rsid w:val="00A571F8"/>
    <w:rsid w:val="00A63E85"/>
    <w:rsid w:val="00A65C62"/>
    <w:rsid w:val="00A9491E"/>
    <w:rsid w:val="00AA726E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16B3"/>
    <w:rsid w:val="00B23A52"/>
    <w:rsid w:val="00B33CDA"/>
    <w:rsid w:val="00B45CAA"/>
    <w:rsid w:val="00B46762"/>
    <w:rsid w:val="00B5121F"/>
    <w:rsid w:val="00B54D9C"/>
    <w:rsid w:val="00B55D0B"/>
    <w:rsid w:val="00B607BE"/>
    <w:rsid w:val="00B65979"/>
    <w:rsid w:val="00B7492D"/>
    <w:rsid w:val="00B75299"/>
    <w:rsid w:val="00B7636E"/>
    <w:rsid w:val="00B804A0"/>
    <w:rsid w:val="00B82D53"/>
    <w:rsid w:val="00B8646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5F3B"/>
    <w:rsid w:val="00BB7219"/>
    <w:rsid w:val="00BC7607"/>
    <w:rsid w:val="00BD0D2F"/>
    <w:rsid w:val="00BD45F1"/>
    <w:rsid w:val="00BD4E4E"/>
    <w:rsid w:val="00BE4950"/>
    <w:rsid w:val="00C06726"/>
    <w:rsid w:val="00C11508"/>
    <w:rsid w:val="00C174F7"/>
    <w:rsid w:val="00C175FD"/>
    <w:rsid w:val="00C1786B"/>
    <w:rsid w:val="00C210E9"/>
    <w:rsid w:val="00C21B12"/>
    <w:rsid w:val="00C22124"/>
    <w:rsid w:val="00C3043B"/>
    <w:rsid w:val="00C40412"/>
    <w:rsid w:val="00C50DDE"/>
    <w:rsid w:val="00C64C79"/>
    <w:rsid w:val="00C654AC"/>
    <w:rsid w:val="00C65AB4"/>
    <w:rsid w:val="00C75B12"/>
    <w:rsid w:val="00C75CF2"/>
    <w:rsid w:val="00C859BE"/>
    <w:rsid w:val="00C92A2A"/>
    <w:rsid w:val="00C955F1"/>
    <w:rsid w:val="00C9655D"/>
    <w:rsid w:val="00CA0B9C"/>
    <w:rsid w:val="00CA2904"/>
    <w:rsid w:val="00CA4415"/>
    <w:rsid w:val="00CA4D1A"/>
    <w:rsid w:val="00CA7F99"/>
    <w:rsid w:val="00CB0C74"/>
    <w:rsid w:val="00CB27EF"/>
    <w:rsid w:val="00CB421F"/>
    <w:rsid w:val="00CB743C"/>
    <w:rsid w:val="00CB7CFD"/>
    <w:rsid w:val="00CC4C83"/>
    <w:rsid w:val="00CC5769"/>
    <w:rsid w:val="00CD1B3D"/>
    <w:rsid w:val="00CD2694"/>
    <w:rsid w:val="00CE32B5"/>
    <w:rsid w:val="00CE34DE"/>
    <w:rsid w:val="00CE58A2"/>
    <w:rsid w:val="00CE7DFD"/>
    <w:rsid w:val="00CE7E9F"/>
    <w:rsid w:val="00CF1431"/>
    <w:rsid w:val="00CF22B7"/>
    <w:rsid w:val="00CF402D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44512"/>
    <w:rsid w:val="00D45D8D"/>
    <w:rsid w:val="00D46164"/>
    <w:rsid w:val="00D54B4A"/>
    <w:rsid w:val="00D60711"/>
    <w:rsid w:val="00D6098A"/>
    <w:rsid w:val="00D61C32"/>
    <w:rsid w:val="00D6395D"/>
    <w:rsid w:val="00D6528C"/>
    <w:rsid w:val="00D65845"/>
    <w:rsid w:val="00D67550"/>
    <w:rsid w:val="00D70884"/>
    <w:rsid w:val="00D7094F"/>
    <w:rsid w:val="00D72FCC"/>
    <w:rsid w:val="00D75778"/>
    <w:rsid w:val="00D81111"/>
    <w:rsid w:val="00D81335"/>
    <w:rsid w:val="00D81ECF"/>
    <w:rsid w:val="00D90A19"/>
    <w:rsid w:val="00D94BE2"/>
    <w:rsid w:val="00DA2868"/>
    <w:rsid w:val="00DA4F53"/>
    <w:rsid w:val="00DA5614"/>
    <w:rsid w:val="00DB4283"/>
    <w:rsid w:val="00DC7698"/>
    <w:rsid w:val="00DD29F3"/>
    <w:rsid w:val="00DD7E81"/>
    <w:rsid w:val="00DE2F3E"/>
    <w:rsid w:val="00E02F32"/>
    <w:rsid w:val="00E101E4"/>
    <w:rsid w:val="00E11639"/>
    <w:rsid w:val="00E148E4"/>
    <w:rsid w:val="00E157A9"/>
    <w:rsid w:val="00E20AFF"/>
    <w:rsid w:val="00E24715"/>
    <w:rsid w:val="00E24A18"/>
    <w:rsid w:val="00E254B4"/>
    <w:rsid w:val="00E26088"/>
    <w:rsid w:val="00E26468"/>
    <w:rsid w:val="00E31AAF"/>
    <w:rsid w:val="00E326E6"/>
    <w:rsid w:val="00E32B0E"/>
    <w:rsid w:val="00E3552E"/>
    <w:rsid w:val="00E35870"/>
    <w:rsid w:val="00E36984"/>
    <w:rsid w:val="00E37351"/>
    <w:rsid w:val="00E376A0"/>
    <w:rsid w:val="00E408E3"/>
    <w:rsid w:val="00E44530"/>
    <w:rsid w:val="00E52674"/>
    <w:rsid w:val="00E609FD"/>
    <w:rsid w:val="00E6690E"/>
    <w:rsid w:val="00E81718"/>
    <w:rsid w:val="00E81C49"/>
    <w:rsid w:val="00E823FB"/>
    <w:rsid w:val="00E92D3F"/>
    <w:rsid w:val="00E92D9F"/>
    <w:rsid w:val="00E9321F"/>
    <w:rsid w:val="00E94AF8"/>
    <w:rsid w:val="00EA4F5A"/>
    <w:rsid w:val="00EA5E8A"/>
    <w:rsid w:val="00EA7055"/>
    <w:rsid w:val="00EA7DEC"/>
    <w:rsid w:val="00EB27FF"/>
    <w:rsid w:val="00EB5E00"/>
    <w:rsid w:val="00EB6AA2"/>
    <w:rsid w:val="00EB796A"/>
    <w:rsid w:val="00EC03CB"/>
    <w:rsid w:val="00EC63F1"/>
    <w:rsid w:val="00EE2726"/>
    <w:rsid w:val="00EE30A6"/>
    <w:rsid w:val="00EE5DFB"/>
    <w:rsid w:val="00EF135E"/>
    <w:rsid w:val="00EF5364"/>
    <w:rsid w:val="00F02BBC"/>
    <w:rsid w:val="00F11497"/>
    <w:rsid w:val="00F11679"/>
    <w:rsid w:val="00F16712"/>
    <w:rsid w:val="00F17172"/>
    <w:rsid w:val="00F333C0"/>
    <w:rsid w:val="00F33611"/>
    <w:rsid w:val="00F35C94"/>
    <w:rsid w:val="00F41941"/>
    <w:rsid w:val="00F44F4C"/>
    <w:rsid w:val="00F469DA"/>
    <w:rsid w:val="00F46E07"/>
    <w:rsid w:val="00F50D8E"/>
    <w:rsid w:val="00F50D90"/>
    <w:rsid w:val="00F50F6D"/>
    <w:rsid w:val="00F551CC"/>
    <w:rsid w:val="00F55C27"/>
    <w:rsid w:val="00F624E4"/>
    <w:rsid w:val="00F62BB3"/>
    <w:rsid w:val="00F676A7"/>
    <w:rsid w:val="00F701DD"/>
    <w:rsid w:val="00F706AE"/>
    <w:rsid w:val="00F73A18"/>
    <w:rsid w:val="00F822CC"/>
    <w:rsid w:val="00F843C5"/>
    <w:rsid w:val="00F84FD1"/>
    <w:rsid w:val="00F85CEE"/>
    <w:rsid w:val="00F96FE3"/>
    <w:rsid w:val="00FA3C40"/>
    <w:rsid w:val="00FB163F"/>
    <w:rsid w:val="00FB33CE"/>
    <w:rsid w:val="00FB3AA3"/>
    <w:rsid w:val="00FB7F91"/>
    <w:rsid w:val="00FC02CA"/>
    <w:rsid w:val="00FC14AA"/>
    <w:rsid w:val="00FD01B1"/>
    <w:rsid w:val="00FD1C66"/>
    <w:rsid w:val="00FE6CAD"/>
    <w:rsid w:val="00FE718F"/>
    <w:rsid w:val="00FF0DD1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89424"/>
  <w15:docId w15:val="{FC741816-7E69-4ECE-A0ED-2FEB30BF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BB5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D89E-6476-4FCC-B20D-6A590843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9</cp:revision>
  <cp:lastPrinted>2024-08-30T04:29:00Z</cp:lastPrinted>
  <dcterms:created xsi:type="dcterms:W3CDTF">2024-07-25T05:27:00Z</dcterms:created>
  <dcterms:modified xsi:type="dcterms:W3CDTF">2024-08-30T04:29:00Z</dcterms:modified>
</cp:coreProperties>
</file>